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FEAD" w14:textId="77777777" w:rsidR="00311E38" w:rsidRPr="00E75352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Registration Form - </w:t>
      </w:r>
      <w:r w:rsidRPr="001C262E">
        <w:rPr>
          <w:rFonts w:ascii="Arial" w:hAnsi="Arial" w:cs="Arial"/>
          <w:b/>
        </w:rPr>
        <w:t xml:space="preserve">Event Display Table </w:t>
      </w:r>
      <w:r w:rsidRPr="004F7B06">
        <w:rPr>
          <w:rFonts w:ascii="Arial" w:hAnsi="Arial" w:cs="Arial"/>
          <w:b/>
        </w:rPr>
        <w:t>Participation</w:t>
      </w:r>
      <w:r w:rsidRPr="001C262E">
        <w:rPr>
          <w:rFonts w:ascii="Arial" w:hAnsi="Arial" w:cs="Arial"/>
          <w:b/>
        </w:rPr>
        <w:t xml:space="preserve"> Agreement</w:t>
      </w:r>
      <w:r>
        <w:rPr>
          <w:rFonts w:ascii="Arial" w:hAnsi="Arial" w:cs="Arial"/>
          <w:b/>
        </w:rPr>
        <w:tab/>
      </w:r>
    </w:p>
    <w:p w14:paraId="769D0AA9" w14:textId="57E5F8DA" w:rsidR="00311E38" w:rsidRPr="00E66B21" w:rsidRDefault="00311E38" w:rsidP="00311E38">
      <w:pPr>
        <w:tabs>
          <w:tab w:val="center" w:pos="5400"/>
          <w:tab w:val="left" w:pos="8654"/>
        </w:tabs>
        <w:contextualSpacing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ab/>
      </w:r>
      <w:r w:rsidRPr="00526E80">
        <w:rPr>
          <w:rFonts w:ascii="Arial" w:hAnsi="Arial" w:cs="Arial"/>
          <w:b/>
          <w:sz w:val="36"/>
          <w:szCs w:val="32"/>
        </w:rPr>
        <w:t>“</w:t>
      </w:r>
      <w:r>
        <w:rPr>
          <w:rFonts w:ascii="Arial" w:hAnsi="Arial" w:cs="Arial"/>
          <w:b/>
          <w:sz w:val="36"/>
          <w:szCs w:val="32"/>
        </w:rPr>
        <w:t>Summer Bash</w:t>
      </w:r>
      <w:r w:rsidRPr="00526E80">
        <w:rPr>
          <w:rFonts w:ascii="Arial" w:hAnsi="Arial" w:cs="Arial"/>
          <w:b/>
          <w:sz w:val="36"/>
          <w:szCs w:val="32"/>
        </w:rPr>
        <w:t>”</w:t>
      </w:r>
      <w:r>
        <w:rPr>
          <w:rFonts w:ascii="Arial" w:hAnsi="Arial" w:cs="Arial"/>
          <w:b/>
          <w:sz w:val="36"/>
          <w:szCs w:val="32"/>
        </w:rPr>
        <w:t xml:space="preserve"> Business</w:t>
      </w:r>
      <w:r w:rsidRPr="00526E80">
        <w:rPr>
          <w:rFonts w:ascii="Arial" w:hAnsi="Arial" w:cs="Arial"/>
          <w:b/>
          <w:sz w:val="36"/>
          <w:szCs w:val="32"/>
        </w:rPr>
        <w:t xml:space="preserve"> Expo 202</w:t>
      </w:r>
      <w:r w:rsidR="00476A6B">
        <w:rPr>
          <w:rFonts w:ascii="Arial" w:hAnsi="Arial" w:cs="Arial"/>
          <w:b/>
          <w:sz w:val="36"/>
          <w:szCs w:val="32"/>
        </w:rPr>
        <w:t>6</w:t>
      </w:r>
    </w:p>
    <w:p w14:paraId="01AEF11B" w14:textId="77777777" w:rsidR="00311E38" w:rsidRPr="002B1E37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4"/>
        </w:rPr>
      </w:pPr>
    </w:p>
    <w:p w14:paraId="2F644817" w14:textId="27E2D688" w:rsidR="00311E38" w:rsidRPr="00292845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Thursday, August </w:t>
      </w:r>
      <w:r w:rsidR="00476A6B">
        <w:rPr>
          <w:rFonts w:ascii="Arial" w:hAnsi="Arial" w:cs="Arial"/>
          <w:b/>
          <w:sz w:val="28"/>
          <w:szCs w:val="28"/>
          <w:u w:val="single"/>
        </w:rPr>
        <w:t>13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202</w:t>
      </w:r>
      <w:r w:rsidR="00476A6B">
        <w:rPr>
          <w:rFonts w:ascii="Arial" w:hAnsi="Arial" w:cs="Arial"/>
          <w:b/>
          <w:sz w:val="28"/>
          <w:szCs w:val="28"/>
          <w:u w:val="single"/>
        </w:rPr>
        <w:t>6</w:t>
      </w:r>
      <w:proofErr w:type="gramEnd"/>
      <w:r w:rsidRPr="00292845">
        <w:rPr>
          <w:rFonts w:ascii="Arial" w:hAnsi="Arial" w:cs="Arial"/>
          <w:b/>
          <w:sz w:val="28"/>
          <w:szCs w:val="28"/>
          <w:u w:val="single"/>
        </w:rPr>
        <w:t xml:space="preserve"> from 5:</w:t>
      </w:r>
      <w:r w:rsidR="008F0B57">
        <w:rPr>
          <w:rFonts w:ascii="Arial" w:hAnsi="Arial" w:cs="Arial"/>
          <w:b/>
          <w:sz w:val="28"/>
          <w:szCs w:val="28"/>
          <w:u w:val="single"/>
        </w:rPr>
        <w:t>3</w:t>
      </w:r>
      <w:r w:rsidRPr="00292845">
        <w:rPr>
          <w:rFonts w:ascii="Arial" w:hAnsi="Arial" w:cs="Arial"/>
          <w:b/>
          <w:sz w:val="28"/>
          <w:szCs w:val="28"/>
          <w:u w:val="single"/>
        </w:rPr>
        <w:t xml:space="preserve">0 – </w:t>
      </w:r>
      <w:r>
        <w:rPr>
          <w:rFonts w:ascii="Arial" w:hAnsi="Arial" w:cs="Arial"/>
          <w:b/>
          <w:sz w:val="28"/>
          <w:szCs w:val="28"/>
          <w:u w:val="single"/>
        </w:rPr>
        <w:t>7:30</w:t>
      </w:r>
      <w:r w:rsidRPr="00292845">
        <w:rPr>
          <w:rFonts w:ascii="Arial" w:hAnsi="Arial" w:cs="Arial"/>
          <w:b/>
          <w:sz w:val="28"/>
          <w:szCs w:val="28"/>
          <w:u w:val="single"/>
        </w:rPr>
        <w:t xml:space="preserve"> p.m.</w:t>
      </w:r>
    </w:p>
    <w:p w14:paraId="352E6570" w14:textId="7D2F88A4" w:rsidR="00311E38" w:rsidRPr="00B938CA" w:rsidRDefault="00311E38" w:rsidP="00311E38">
      <w:pPr>
        <w:autoSpaceDE w:val="0"/>
        <w:autoSpaceDN w:val="0"/>
        <w:adjustRightInd w:val="0"/>
        <w:spacing w:before="120" w:line="288" w:lineRule="auto"/>
        <w:contextualSpacing/>
        <w:jc w:val="center"/>
        <w:rPr>
          <w:rFonts w:ascii="Arial" w:hAnsi="Arial" w:cs="Arial"/>
          <w:i/>
        </w:rPr>
      </w:pPr>
      <w:r w:rsidRPr="00791507">
        <w:rPr>
          <w:rFonts w:ascii="Arial" w:hAnsi="Arial" w:cs="Arial"/>
          <w:b/>
        </w:rPr>
        <w:t xml:space="preserve">Display Table Cost: </w:t>
      </w:r>
      <w:r w:rsidRPr="00B938CA">
        <w:rPr>
          <w:rFonts w:ascii="Arial" w:hAnsi="Arial" w:cs="Arial"/>
          <w:b/>
          <w:bCs/>
        </w:rPr>
        <w:t>$1</w:t>
      </w:r>
      <w:r w:rsidR="00476A6B">
        <w:rPr>
          <w:rFonts w:ascii="Arial" w:hAnsi="Arial" w:cs="Arial"/>
          <w:b/>
          <w:bCs/>
        </w:rPr>
        <w:t>80</w:t>
      </w:r>
      <w:r>
        <w:rPr>
          <w:rFonts w:ascii="Arial" w:hAnsi="Arial" w:cs="Arial"/>
          <w:i/>
        </w:rPr>
        <w:t xml:space="preserve"> </w:t>
      </w:r>
      <w:r w:rsidRPr="00493385">
        <w:rPr>
          <w:rFonts w:ascii="Arial" w:hAnsi="Arial" w:cs="Arial"/>
        </w:rPr>
        <w:t xml:space="preserve">(Includes </w:t>
      </w:r>
      <w:r w:rsidR="00390CE1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Tickets to Event</w:t>
      </w:r>
      <w:r w:rsidRPr="0049338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938CA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E13C60">
        <w:rPr>
          <w:rFonts w:ascii="Arial" w:hAnsi="Arial" w:cs="Arial"/>
          <w:i/>
        </w:rPr>
        <w:t>All registration fees are non-refundable</w:t>
      </w:r>
    </w:p>
    <w:p w14:paraId="35A7ADF8" w14:textId="77777777" w:rsidR="00311E38" w:rsidRPr="00343E84" w:rsidRDefault="00311E38" w:rsidP="00311E38">
      <w:pPr>
        <w:autoSpaceDE w:val="0"/>
        <w:autoSpaceDN w:val="0"/>
        <w:adjustRightInd w:val="0"/>
        <w:spacing w:before="120" w:line="288" w:lineRule="auto"/>
        <w:contextualSpacing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1C262E">
        <w:rPr>
          <w:rFonts w:ascii="Arial" w:hAnsi="Arial" w:cs="Arial"/>
          <w:b/>
        </w:rPr>
        <w:t xml:space="preserve">Location: </w:t>
      </w:r>
      <w:r w:rsidRPr="00526E80">
        <w:rPr>
          <w:rFonts w:ascii="Arial" w:hAnsi="Arial" w:cs="Arial"/>
        </w:rPr>
        <w:t>Courtyard by Marriott San Diego El Cajon</w:t>
      </w:r>
      <w:r>
        <w:rPr>
          <w:rFonts w:ascii="Arial" w:hAnsi="Arial" w:cs="Arial"/>
        </w:rPr>
        <w:t xml:space="preserve"> - </w:t>
      </w:r>
      <w:r w:rsidRPr="00526E80">
        <w:rPr>
          <w:rFonts w:ascii="Arial" w:hAnsi="Arial" w:cs="Arial"/>
        </w:rPr>
        <w:t>141 N. Magnolia Ave., El Cajon</w:t>
      </w:r>
    </w:p>
    <w:p w14:paraId="7CC9D510" w14:textId="77777777" w:rsidR="00311E38" w:rsidRPr="00372FB5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sz w:val="14"/>
        </w:rPr>
      </w:pPr>
    </w:p>
    <w:p w14:paraId="65FFBC13" w14:textId="77777777" w:rsidR="00311E38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u w:val="single"/>
        </w:rPr>
      </w:pPr>
      <w:r w:rsidRPr="009D7B81">
        <w:rPr>
          <w:rFonts w:ascii="Arial" w:hAnsi="Arial" w:cs="Arial"/>
          <w:b/>
          <w:u w:val="single"/>
        </w:rPr>
        <w:t>Space is limited – Sign up now! Vendor space will be assigned on a first-come, first-served basis!</w:t>
      </w:r>
    </w:p>
    <w:p w14:paraId="1EDF0915" w14:textId="77777777" w:rsidR="00311E38" w:rsidRPr="00EE1DC6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u w:val="single"/>
        </w:rPr>
      </w:pPr>
    </w:p>
    <w:p w14:paraId="6D6C3ED9" w14:textId="77777777" w:rsidR="00311E38" w:rsidRPr="001C262E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1C262E">
        <w:rPr>
          <w:rFonts w:ascii="Arial" w:hAnsi="Arial" w:cs="Arial"/>
          <w:b/>
        </w:rPr>
        <w:t>THE CHAMBER PROVIDES FOR YOU:</w:t>
      </w:r>
    </w:p>
    <w:p w14:paraId="6CB3EAF6" w14:textId="77777777" w:rsidR="00311E38" w:rsidRPr="001C262E" w:rsidRDefault="00311E38" w:rsidP="00311E3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C262E">
        <w:rPr>
          <w:rFonts w:ascii="Arial" w:hAnsi="Arial" w:cs="Arial"/>
        </w:rPr>
        <w:t xml:space="preserve">(1) </w:t>
      </w:r>
      <w:proofErr w:type="gramStart"/>
      <w:r w:rsidRPr="001C262E">
        <w:rPr>
          <w:rFonts w:ascii="Arial" w:hAnsi="Arial" w:cs="Arial"/>
        </w:rPr>
        <w:t>6-8 foot</w:t>
      </w:r>
      <w:proofErr w:type="gramEnd"/>
      <w:r w:rsidRPr="001C262E">
        <w:rPr>
          <w:rFonts w:ascii="Arial" w:hAnsi="Arial" w:cs="Arial"/>
        </w:rPr>
        <w:t xml:space="preserve"> table for your use</w:t>
      </w:r>
    </w:p>
    <w:p w14:paraId="4D49E15E" w14:textId="77777777" w:rsidR="00311E38" w:rsidRPr="001C262E" w:rsidRDefault="00311E38" w:rsidP="00311E3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C262E">
        <w:rPr>
          <w:rFonts w:ascii="Arial" w:hAnsi="Arial" w:cs="Arial"/>
        </w:rPr>
        <w:t>Two chairs</w:t>
      </w:r>
    </w:p>
    <w:p w14:paraId="2657B2AF" w14:textId="77777777" w:rsidR="00311E38" w:rsidRDefault="00311E38" w:rsidP="00311E3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C262E">
        <w:rPr>
          <w:rFonts w:ascii="Arial" w:hAnsi="Arial" w:cs="Arial"/>
        </w:rPr>
        <w:t>Limite</w:t>
      </w:r>
      <w:r>
        <w:rPr>
          <w:rFonts w:ascii="Arial" w:hAnsi="Arial" w:cs="Arial"/>
        </w:rPr>
        <w:t>d electricity will be available – electrical space assigned on a first-come, first-served basis.</w:t>
      </w:r>
    </w:p>
    <w:p w14:paraId="0D6EADC2" w14:textId="77777777" w:rsidR="00311E38" w:rsidRPr="001A0261" w:rsidRDefault="00311E38" w:rsidP="00311E3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60CA6">
        <w:rPr>
          <w:rFonts w:ascii="Arial" w:hAnsi="Arial" w:cs="Arial"/>
        </w:rPr>
        <w:t xml:space="preserve">For table placement - </w:t>
      </w:r>
      <w:r>
        <w:rPr>
          <w:rFonts w:ascii="Arial" w:hAnsi="Arial" w:cs="Arial"/>
        </w:rPr>
        <w:t>d</w:t>
      </w:r>
      <w:r w:rsidRPr="00560CA6">
        <w:rPr>
          <w:rFonts w:ascii="Arial" w:hAnsi="Arial" w:cs="Arial"/>
        </w:rPr>
        <w:t xml:space="preserve">o you </w:t>
      </w:r>
      <w:r>
        <w:rPr>
          <w:rFonts w:ascii="Arial" w:hAnsi="Arial" w:cs="Arial"/>
        </w:rPr>
        <w:t xml:space="preserve">have a "free standing" banner? </w:t>
      </w:r>
      <w:r>
        <w:rPr>
          <w:rFonts w:ascii="Arial" w:hAnsi="Arial" w:cs="Arial"/>
          <w:b/>
        </w:rPr>
        <w:t>Banners</w:t>
      </w:r>
      <w:r w:rsidRPr="001A0261">
        <w:rPr>
          <w:rFonts w:ascii="Arial" w:hAnsi="Arial" w:cs="Arial"/>
          <w:b/>
        </w:rPr>
        <w:t xml:space="preserve"> may </w:t>
      </w:r>
      <w:r>
        <w:rPr>
          <w:rFonts w:ascii="Arial" w:hAnsi="Arial" w:cs="Arial"/>
          <w:b/>
        </w:rPr>
        <w:t>NOT be</w:t>
      </w:r>
      <w:r w:rsidRPr="001A0261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 xml:space="preserve">ut </w:t>
      </w:r>
      <w:r w:rsidRPr="001A0261">
        <w:rPr>
          <w:rFonts w:ascii="Arial" w:hAnsi="Arial" w:cs="Arial"/>
          <w:b/>
        </w:rPr>
        <w:t>on the walls</w:t>
      </w:r>
    </w:p>
    <w:p w14:paraId="6A0C9835" w14:textId="77777777" w:rsidR="00311E38" w:rsidRPr="00372FB5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sz w:val="14"/>
        </w:rPr>
      </w:pPr>
    </w:p>
    <w:p w14:paraId="003813F5" w14:textId="77777777" w:rsidR="00311E38" w:rsidRPr="001C262E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1C262E">
        <w:rPr>
          <w:rFonts w:ascii="Arial" w:hAnsi="Arial" w:cs="Arial"/>
          <w:b/>
        </w:rPr>
        <w:t xml:space="preserve">DISPLAY </w:t>
      </w:r>
      <w:proofErr w:type="gramStart"/>
      <w:r w:rsidRPr="001C262E">
        <w:rPr>
          <w:rFonts w:ascii="Arial" w:hAnsi="Arial" w:cs="Arial"/>
          <w:b/>
        </w:rPr>
        <w:t>TABLE TOP</w:t>
      </w:r>
      <w:proofErr w:type="gramEnd"/>
      <w:r w:rsidRPr="001C262E">
        <w:rPr>
          <w:rFonts w:ascii="Arial" w:hAnsi="Arial" w:cs="Arial"/>
          <w:b/>
        </w:rPr>
        <w:t xml:space="preserve"> ATTENDEES PROVIDE:</w:t>
      </w:r>
    </w:p>
    <w:p w14:paraId="0262444C" w14:textId="77777777" w:rsidR="00311E38" w:rsidRPr="004F7B06" w:rsidRDefault="00311E38" w:rsidP="00311E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4F7B06">
        <w:rPr>
          <w:rFonts w:ascii="Arial" w:hAnsi="Arial" w:cs="Arial"/>
        </w:rPr>
        <w:t>Your promotional banner, brochures, business cards, etc.</w:t>
      </w:r>
      <w:r w:rsidRPr="004F7B06">
        <w:rPr>
          <w:rFonts w:ascii="Arial" w:hAnsi="Arial" w:cs="Arial"/>
          <w:b/>
        </w:rPr>
        <w:t xml:space="preserve"> </w:t>
      </w:r>
      <w:r w:rsidRPr="004F7B06">
        <w:rPr>
          <w:rFonts w:ascii="Arial" w:hAnsi="Arial" w:cs="Arial"/>
          <w:b/>
          <w:u w:val="single"/>
        </w:rPr>
        <w:t>NOTE: No alcoholic beverages or combustible items may be distributed that evening</w:t>
      </w:r>
    </w:p>
    <w:p w14:paraId="0EE2C41F" w14:textId="77777777" w:rsidR="00311E38" w:rsidRPr="004F7B06" w:rsidRDefault="00311E38" w:rsidP="00311E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4F7B06">
        <w:rPr>
          <w:rFonts w:ascii="Arial" w:hAnsi="Arial" w:cs="Arial"/>
        </w:rPr>
        <w:t>Table coverings or linens and other items to accentuate your table</w:t>
      </w:r>
    </w:p>
    <w:p w14:paraId="2C8A9711" w14:textId="77777777" w:rsidR="00311E38" w:rsidRPr="004F7B06" w:rsidRDefault="00311E38" w:rsidP="00311E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4F7B06">
        <w:rPr>
          <w:rFonts w:ascii="Arial" w:hAnsi="Arial" w:cs="Arial"/>
        </w:rPr>
        <w:t>We encourage you to bring forms to collect the names of attendees that can be dropped into the basket or bowl at your table for your drawing.</w:t>
      </w:r>
    </w:p>
    <w:p w14:paraId="5BD23B82" w14:textId="77777777" w:rsidR="00311E38" w:rsidRPr="004F7B06" w:rsidRDefault="00311E38" w:rsidP="00311E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4F7B06">
        <w:rPr>
          <w:rFonts w:ascii="Arial" w:hAnsi="Arial" w:cs="Arial"/>
          <w:i/>
        </w:rPr>
        <w:t>Bring a giveaway item for the drawing. You will be able to come to the microphone and draw your winner that evening!</w:t>
      </w:r>
    </w:p>
    <w:p w14:paraId="2B41C1A2" w14:textId="77777777" w:rsidR="00311E38" w:rsidRPr="004F7B06" w:rsidRDefault="00311E38" w:rsidP="00311E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4F7B06">
        <w:rPr>
          <w:rFonts w:ascii="Arial" w:hAnsi="Arial" w:cs="Arial"/>
        </w:rPr>
        <w:t xml:space="preserve">People to </w:t>
      </w:r>
      <w:proofErr w:type="gramStart"/>
      <w:r w:rsidRPr="004F7B06">
        <w:rPr>
          <w:rFonts w:ascii="Arial" w:hAnsi="Arial" w:cs="Arial"/>
        </w:rPr>
        <w:t>setup</w:t>
      </w:r>
      <w:proofErr w:type="gramEnd"/>
      <w:r w:rsidRPr="004F7B06">
        <w:rPr>
          <w:rFonts w:ascii="Arial" w:hAnsi="Arial" w:cs="Arial"/>
        </w:rPr>
        <w:t>, manage, and break down your table</w:t>
      </w:r>
    </w:p>
    <w:p w14:paraId="14AE2617" w14:textId="77777777" w:rsidR="00311E38" w:rsidRPr="00560CA6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sz w:val="18"/>
        </w:rPr>
      </w:pPr>
    </w:p>
    <w:p w14:paraId="77F809B5" w14:textId="77777777" w:rsidR="00311E38" w:rsidRPr="001C262E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1C262E">
        <w:rPr>
          <w:rFonts w:ascii="Arial" w:hAnsi="Arial" w:cs="Arial"/>
          <w:b/>
        </w:rPr>
        <w:t xml:space="preserve">YES! I am interested in participating and agree to </w:t>
      </w:r>
      <w:r>
        <w:rPr>
          <w:rFonts w:ascii="Arial" w:hAnsi="Arial" w:cs="Arial"/>
          <w:b/>
        </w:rPr>
        <w:t>the</w:t>
      </w:r>
      <w:r w:rsidRPr="001C26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above requirements and am registering now!</w:t>
      </w:r>
    </w:p>
    <w:p w14:paraId="01995E4B" w14:textId="77777777" w:rsidR="00311E38" w:rsidRPr="00560CA6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sz w:val="16"/>
        </w:rPr>
      </w:pPr>
    </w:p>
    <w:p w14:paraId="73C30855" w14:textId="77777777" w:rsidR="00311E38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C262E">
        <w:rPr>
          <w:rFonts w:ascii="Arial" w:hAnsi="Arial" w:cs="Arial"/>
        </w:rPr>
        <w:t xml:space="preserve">omplete the following and </w:t>
      </w:r>
      <w:r>
        <w:rPr>
          <w:rFonts w:ascii="Arial" w:hAnsi="Arial" w:cs="Arial"/>
        </w:rPr>
        <w:t xml:space="preserve">email it to </w:t>
      </w:r>
      <w:hyperlink r:id="rId7" w:history="1">
        <w:r w:rsidRPr="00864D7B">
          <w:rPr>
            <w:rStyle w:val="Hyperlink"/>
            <w:rFonts w:ascii="Arial" w:hAnsi="Arial" w:cs="Arial"/>
          </w:rPr>
          <w:t>chamber@lamesachamber.com</w:t>
        </w:r>
      </w:hyperlink>
      <w:r>
        <w:rPr>
          <w:rFonts w:ascii="Arial" w:hAnsi="Arial" w:cs="Arial"/>
        </w:rPr>
        <w:t xml:space="preserve">, and remit payment. </w:t>
      </w:r>
    </w:p>
    <w:p w14:paraId="1C23A1B7" w14:textId="77777777" w:rsidR="00311E38" w:rsidRPr="00776804" w:rsidRDefault="00311E38" w:rsidP="00311E38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For q</w:t>
      </w:r>
      <w:r w:rsidRPr="001C262E">
        <w:rPr>
          <w:rFonts w:ascii="Arial" w:hAnsi="Arial" w:cs="Arial"/>
        </w:rPr>
        <w:t xml:space="preserve">uestions call Mary at (619) 251-7730 or email </w:t>
      </w:r>
      <w:hyperlink r:id="rId8" w:history="1">
        <w:r w:rsidRPr="001C262E">
          <w:rPr>
            <w:rStyle w:val="Hyperlink"/>
            <w:rFonts w:ascii="Arial" w:hAnsi="Arial" w:cs="Arial"/>
          </w:rPr>
          <w:t>chamber@lamesachamber.com</w:t>
        </w:r>
      </w:hyperlink>
      <w:r w:rsidRPr="001C262E">
        <w:rPr>
          <w:rFonts w:ascii="Arial" w:hAnsi="Arial" w:cs="Arial"/>
        </w:rPr>
        <w:t>.</w:t>
      </w:r>
    </w:p>
    <w:p w14:paraId="1DFF99A9" w14:textId="77777777" w:rsidR="00311E38" w:rsidRPr="006C5DD9" w:rsidRDefault="00311E38" w:rsidP="00311E38">
      <w:pPr>
        <w:autoSpaceDE w:val="0"/>
        <w:autoSpaceDN w:val="0"/>
        <w:adjustRightInd w:val="0"/>
        <w:contextualSpacing/>
        <w:rPr>
          <w:rFonts w:ascii="Arial" w:hAnsi="Arial" w:cs="Arial"/>
          <w:b/>
          <w:sz w:val="16"/>
          <w:szCs w:val="16"/>
        </w:rPr>
      </w:pPr>
    </w:p>
    <w:p w14:paraId="71B6BA5D" w14:textId="77777777" w:rsidR="00311E38" w:rsidRPr="00292845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92845">
        <w:rPr>
          <w:rFonts w:ascii="Arial" w:hAnsi="Arial" w:cs="Arial"/>
          <w:sz w:val="20"/>
          <w:szCs w:val="20"/>
        </w:rPr>
        <w:t>Company Name: 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292845">
        <w:rPr>
          <w:rFonts w:ascii="Arial" w:hAnsi="Arial" w:cs="Arial"/>
          <w:sz w:val="20"/>
          <w:szCs w:val="20"/>
        </w:rPr>
        <w:t>____________________________</w:t>
      </w:r>
    </w:p>
    <w:p w14:paraId="0A18770D" w14:textId="77777777" w:rsidR="00311E38" w:rsidRPr="00292845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92845">
        <w:rPr>
          <w:rFonts w:ascii="Arial" w:hAnsi="Arial" w:cs="Arial"/>
          <w:sz w:val="20"/>
          <w:szCs w:val="20"/>
        </w:rPr>
        <w:t>Contact person for event (required): 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292845">
        <w:rPr>
          <w:rFonts w:ascii="Arial" w:hAnsi="Arial" w:cs="Arial"/>
          <w:sz w:val="20"/>
          <w:szCs w:val="20"/>
        </w:rPr>
        <w:t>______ Title: _____</w:t>
      </w:r>
      <w:r>
        <w:rPr>
          <w:rFonts w:ascii="Arial" w:hAnsi="Arial" w:cs="Arial"/>
          <w:sz w:val="20"/>
          <w:szCs w:val="20"/>
        </w:rPr>
        <w:t>____</w:t>
      </w:r>
      <w:r w:rsidRPr="00292845">
        <w:rPr>
          <w:rFonts w:ascii="Arial" w:hAnsi="Arial" w:cs="Arial"/>
          <w:sz w:val="20"/>
          <w:szCs w:val="20"/>
        </w:rPr>
        <w:t>____________</w:t>
      </w:r>
    </w:p>
    <w:p w14:paraId="679BEB89" w14:textId="77777777" w:rsidR="00311E38" w:rsidRPr="00292845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_________________________________________ </w:t>
      </w:r>
      <w:r w:rsidRPr="00292845">
        <w:rPr>
          <w:rFonts w:ascii="Arial" w:hAnsi="Arial" w:cs="Arial"/>
          <w:sz w:val="20"/>
          <w:szCs w:val="20"/>
        </w:rPr>
        <w:t>Website: 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292845">
        <w:rPr>
          <w:rFonts w:ascii="Arial" w:hAnsi="Arial" w:cs="Arial"/>
          <w:sz w:val="20"/>
          <w:szCs w:val="20"/>
        </w:rPr>
        <w:t>_________</w:t>
      </w:r>
    </w:p>
    <w:p w14:paraId="63A7E15A" w14:textId="77777777" w:rsidR="00311E38" w:rsidRPr="00292845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92845">
        <w:rPr>
          <w:rFonts w:ascii="Arial" w:hAnsi="Arial" w:cs="Arial"/>
          <w:sz w:val="20"/>
          <w:szCs w:val="20"/>
        </w:rPr>
        <w:t>Address: 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292845">
        <w:rPr>
          <w:rFonts w:ascii="Arial" w:hAnsi="Arial" w:cs="Arial"/>
          <w:sz w:val="20"/>
          <w:szCs w:val="20"/>
        </w:rPr>
        <w:t xml:space="preserve">____________________________ </w:t>
      </w:r>
    </w:p>
    <w:p w14:paraId="3A7D19D4" w14:textId="77777777" w:rsidR="00311E38" w:rsidRPr="00292845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A53CA">
        <w:rPr>
          <w:rFonts w:ascii="Arial" w:hAnsi="Arial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6F662" wp14:editId="6DB6EB69">
                <wp:simplePos x="0" y="0"/>
                <wp:positionH relativeFrom="column">
                  <wp:posOffset>77470</wp:posOffset>
                </wp:positionH>
                <wp:positionV relativeFrom="paragraph">
                  <wp:posOffset>347345</wp:posOffset>
                </wp:positionV>
                <wp:extent cx="6745605" cy="603250"/>
                <wp:effectExtent l="0" t="0" r="1714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9709A" w14:textId="77777777" w:rsidR="00311E38" w:rsidRPr="00526E80" w:rsidRDefault="00311E38" w:rsidP="00311E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526E80">
                              <w:rPr>
                                <w:rFonts w:ascii="Arial" w:hAnsi="Arial" w:cs="Arial"/>
                                <w:szCs w:val="18"/>
                              </w:rPr>
                              <w:t>You or a representative will have time during the evening to give away your door prize.</w:t>
                            </w:r>
                          </w:p>
                          <w:p w14:paraId="5E318103" w14:textId="77777777" w:rsidR="00311E38" w:rsidRPr="00526E80" w:rsidRDefault="00311E38" w:rsidP="00311E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</w:pPr>
                            <w:r w:rsidRPr="00526E80"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 xml:space="preserve">For our planning purposes, will you be giving away a door prize that evening?         </w:t>
                            </w:r>
                          </w:p>
                          <w:p w14:paraId="2C2F2B5B" w14:textId="77777777" w:rsidR="00311E38" w:rsidRPr="00526E80" w:rsidRDefault="00311E38" w:rsidP="00311E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</w:pPr>
                            <w:r w:rsidRPr="00526E80"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26E80"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526E80"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 xml:space="preserve"> yes  </w:t>
                            </w:r>
                            <w:proofErr w:type="gramStart"/>
                            <w:r w:rsidRPr="00526E80"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 xml:space="preserve">   (  )</w:t>
                            </w:r>
                            <w:proofErr w:type="gramEnd"/>
                            <w:r w:rsidRPr="00526E80"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6F6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pt;margin-top:27.35pt;width:531.15pt;height: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">
                <v:textbox>
                  <w:txbxContent>
                    <w:p w14:paraId="2D09709A" w14:textId="77777777" w:rsidR="00311E38" w:rsidRPr="00526E80" w:rsidRDefault="00311E38" w:rsidP="00311E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526E80">
                        <w:rPr>
                          <w:rFonts w:ascii="Arial" w:hAnsi="Arial" w:cs="Arial"/>
                          <w:szCs w:val="18"/>
                        </w:rPr>
                        <w:t>You or a representative will have time during the evening to give away your door prize.</w:t>
                      </w:r>
                    </w:p>
                    <w:p w14:paraId="5E318103" w14:textId="77777777" w:rsidR="00311E38" w:rsidRPr="00526E80" w:rsidRDefault="00311E38" w:rsidP="00311E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</w:pPr>
                      <w:r w:rsidRPr="00526E80"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 xml:space="preserve">For our planning purposes, will you be giving away a door prize that evening?         </w:t>
                      </w:r>
                    </w:p>
                    <w:p w14:paraId="2C2F2B5B" w14:textId="77777777" w:rsidR="00311E38" w:rsidRPr="00526E80" w:rsidRDefault="00311E38" w:rsidP="00311E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</w:pPr>
                      <w:r w:rsidRPr="00526E80"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gramStart"/>
                      <w:r w:rsidRPr="00526E80"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>(  )</w:t>
                      </w:r>
                      <w:proofErr w:type="gramEnd"/>
                      <w:r w:rsidRPr="00526E80"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 xml:space="preserve"> yes  </w:t>
                      </w:r>
                      <w:proofErr w:type="gramStart"/>
                      <w:r w:rsidRPr="00526E80"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 xml:space="preserve">   (  )</w:t>
                      </w:r>
                      <w:proofErr w:type="gramEnd"/>
                      <w:r w:rsidRPr="00526E80"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 xml:space="preserve"> n</w:t>
                      </w:r>
                      <w:r>
                        <w:rPr>
                          <w:rFonts w:ascii="Arial" w:hAnsi="Arial" w:cs="Arial"/>
                          <w:b/>
                          <w:i/>
                          <w:szCs w:val="18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2845">
        <w:rPr>
          <w:rFonts w:ascii="Arial" w:hAnsi="Arial" w:cs="Arial"/>
          <w:sz w:val="20"/>
          <w:szCs w:val="20"/>
        </w:rPr>
        <w:t>Phone: 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292845">
        <w:rPr>
          <w:rFonts w:ascii="Arial" w:hAnsi="Arial" w:cs="Arial"/>
          <w:sz w:val="20"/>
          <w:szCs w:val="20"/>
        </w:rPr>
        <w:t>__________</w:t>
      </w:r>
      <w:proofErr w:type="gramStart"/>
      <w:r w:rsidRPr="00292845">
        <w:rPr>
          <w:rFonts w:ascii="Arial" w:hAnsi="Arial" w:cs="Arial"/>
          <w:sz w:val="20"/>
          <w:szCs w:val="20"/>
        </w:rPr>
        <w:t>_  Cell</w:t>
      </w:r>
      <w:proofErr w:type="gramEnd"/>
      <w:r w:rsidRPr="00292845">
        <w:rPr>
          <w:rFonts w:ascii="Arial" w:hAnsi="Arial" w:cs="Arial"/>
          <w:sz w:val="20"/>
          <w:szCs w:val="20"/>
        </w:rPr>
        <w:t>: __________</w:t>
      </w:r>
      <w:r>
        <w:rPr>
          <w:rFonts w:ascii="Arial" w:hAnsi="Arial" w:cs="Arial"/>
          <w:sz w:val="20"/>
          <w:szCs w:val="20"/>
        </w:rPr>
        <w:t>____</w:t>
      </w:r>
      <w:r w:rsidRPr="00292845">
        <w:rPr>
          <w:rFonts w:ascii="Arial" w:hAnsi="Arial" w:cs="Arial"/>
          <w:sz w:val="20"/>
          <w:szCs w:val="20"/>
        </w:rPr>
        <w:t>_____________________________</w:t>
      </w:r>
    </w:p>
    <w:p w14:paraId="6C54B593" w14:textId="77777777" w:rsidR="00311E38" w:rsidRPr="00292845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92845">
        <w:rPr>
          <w:rFonts w:ascii="Arial" w:hAnsi="Arial" w:cs="Arial"/>
          <w:sz w:val="20"/>
          <w:szCs w:val="20"/>
        </w:rPr>
        <w:t xml:space="preserve">By signing here, I agree to participate in the event and follow the event guidelines: </w:t>
      </w:r>
    </w:p>
    <w:p w14:paraId="58EE79EA" w14:textId="27C51551" w:rsidR="00E75352" w:rsidRPr="00311E38" w:rsidRDefault="00311E38" w:rsidP="00311E3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638E5">
        <w:rPr>
          <w:rFonts w:ascii="Arial" w:hAnsi="Arial" w:cs="Arial"/>
          <w:sz w:val="18"/>
          <w:szCs w:val="18"/>
        </w:rPr>
        <w:t>Signature:</w:t>
      </w:r>
      <w:r>
        <w:rPr>
          <w:rFonts w:ascii="Arial" w:hAnsi="Arial" w:cs="Arial"/>
        </w:rPr>
        <w:t xml:space="preserve"> ___________________________________ </w:t>
      </w:r>
      <w:r w:rsidRPr="008638E5">
        <w:rPr>
          <w:rFonts w:ascii="Arial" w:hAnsi="Arial" w:cs="Arial"/>
          <w:sz w:val="18"/>
          <w:szCs w:val="18"/>
        </w:rPr>
        <w:t>Print Name:</w:t>
      </w:r>
      <w:r>
        <w:rPr>
          <w:rFonts w:ascii="Arial" w:hAnsi="Arial" w:cs="Arial"/>
        </w:rPr>
        <w:t xml:space="preserve"> </w:t>
      </w:r>
      <w:r w:rsidRPr="001C262E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</w:t>
      </w:r>
      <w:r w:rsidRPr="001C262E">
        <w:rPr>
          <w:rFonts w:ascii="Arial" w:hAnsi="Arial" w:cs="Arial"/>
        </w:rPr>
        <w:t>_______</w:t>
      </w:r>
    </w:p>
    <w:sectPr w:rsidR="00E75352" w:rsidRPr="00311E38" w:rsidSect="00721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2441" w14:textId="77777777" w:rsidR="00A13B6C" w:rsidRDefault="00A13B6C" w:rsidP="00BF685B">
      <w:r>
        <w:separator/>
      </w:r>
    </w:p>
  </w:endnote>
  <w:endnote w:type="continuationSeparator" w:id="0">
    <w:p w14:paraId="5D9CF28E" w14:textId="77777777" w:rsidR="00A13B6C" w:rsidRDefault="00A13B6C" w:rsidP="00BF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BFB4" w14:textId="77777777" w:rsidR="00E8619D" w:rsidRDefault="00E86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194D" w14:textId="1B111D15" w:rsidR="00064F13" w:rsidRDefault="00064F13" w:rsidP="00BF685B">
    <w:pPr>
      <w:pStyle w:val="Footer"/>
      <w:jc w:val="center"/>
    </w:pPr>
    <w:r>
      <w:t xml:space="preserve">P.O. Box 94          La Mesa, California 91944-0094          Office 619-465-7700          </w:t>
    </w:r>
  </w:p>
  <w:p w14:paraId="33815393" w14:textId="77777777" w:rsidR="00064F13" w:rsidRDefault="00064F13" w:rsidP="00BF685B">
    <w:pPr>
      <w:pStyle w:val="Footer"/>
    </w:pPr>
    <w:r>
      <w:t xml:space="preserve">                           Website: </w:t>
    </w:r>
    <w:r w:rsidRPr="00523740">
      <w:t>www.lamesachamber.com</w:t>
    </w:r>
    <w:r>
      <w:t xml:space="preserve">            E-Mail: chamber@lamesachamber.com</w:t>
    </w:r>
  </w:p>
  <w:p w14:paraId="036FF583" w14:textId="77777777" w:rsidR="00064F13" w:rsidRDefault="00064F13">
    <w:pPr>
      <w:pStyle w:val="Footer"/>
    </w:pPr>
  </w:p>
  <w:p w14:paraId="792A6486" w14:textId="77777777" w:rsidR="00064F13" w:rsidRDefault="00064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0DCC" w14:textId="77777777" w:rsidR="00E8619D" w:rsidRDefault="00E8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1FA8" w14:textId="77777777" w:rsidR="00A13B6C" w:rsidRDefault="00A13B6C" w:rsidP="00BF685B">
      <w:r>
        <w:separator/>
      </w:r>
    </w:p>
  </w:footnote>
  <w:footnote w:type="continuationSeparator" w:id="0">
    <w:p w14:paraId="2511C4E7" w14:textId="77777777" w:rsidR="00A13B6C" w:rsidRDefault="00A13B6C" w:rsidP="00BF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FD46" w14:textId="77777777" w:rsidR="00E8619D" w:rsidRDefault="00E86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0804" w14:textId="109CC665" w:rsidR="00E5245F" w:rsidRDefault="00E5245F" w:rsidP="00E5245F">
    <w:pPr>
      <w:pStyle w:val="Header"/>
      <w:rPr>
        <w:rFonts w:ascii="Arial" w:hAnsi="Arial" w:cs="Arial"/>
        <w:b/>
        <w:noProof/>
        <w:u w:val="single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1A3F8FCC" wp14:editId="08B6FFF7">
          <wp:simplePos x="0" y="0"/>
          <wp:positionH relativeFrom="column">
            <wp:posOffset>129397</wp:posOffset>
          </wp:positionH>
          <wp:positionV relativeFrom="paragraph">
            <wp:posOffset>77637</wp:posOffset>
          </wp:positionV>
          <wp:extent cx="1716405" cy="638810"/>
          <wp:effectExtent l="0" t="0" r="0" b="8890"/>
          <wp:wrapNone/>
          <wp:docPr id="62" name="Picture 6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02E2F" w14:textId="448A4CF4" w:rsidR="00E5245F" w:rsidRDefault="00721A86" w:rsidP="00E5245F">
    <w:pPr>
      <w:pStyle w:val="Header"/>
      <w:rPr>
        <w:noProof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2E229795" wp14:editId="3598A4C1">
          <wp:simplePos x="0" y="0"/>
          <wp:positionH relativeFrom="column">
            <wp:posOffset>2266950</wp:posOffset>
          </wp:positionH>
          <wp:positionV relativeFrom="paragraph">
            <wp:posOffset>48260</wp:posOffset>
          </wp:positionV>
          <wp:extent cx="2314575" cy="358775"/>
          <wp:effectExtent l="0" t="0" r="9525" b="317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45F">
      <w:rPr>
        <w:noProof/>
      </w:rPr>
      <w:drawing>
        <wp:anchor distT="0" distB="0" distL="114300" distR="114300" simplePos="0" relativeHeight="251659264" behindDoc="1" locked="0" layoutInCell="1" allowOverlap="1" wp14:anchorId="1F7413F5" wp14:editId="432E5B0D">
          <wp:simplePos x="0" y="0"/>
          <wp:positionH relativeFrom="column">
            <wp:posOffset>4880981</wp:posOffset>
          </wp:positionH>
          <wp:positionV relativeFrom="paragraph">
            <wp:posOffset>80645</wp:posOffset>
          </wp:positionV>
          <wp:extent cx="2052955" cy="351155"/>
          <wp:effectExtent l="0" t="0" r="4445" b="0"/>
          <wp:wrapTight wrapText="bothSides">
            <wp:wrapPolygon edited="0">
              <wp:start x="0" y="0"/>
              <wp:lineTo x="0" y="19920"/>
              <wp:lineTo x="21446" y="19920"/>
              <wp:lineTo x="21446" y="0"/>
              <wp:lineTo x="0" y="0"/>
            </wp:wrapPolygon>
          </wp:wrapTight>
          <wp:docPr id="192" name="Picture 192" descr="A picture containing flower, bird,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ourtyard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981" b="42038"/>
                  <a:stretch/>
                </pic:blipFill>
                <pic:spPr bwMode="auto">
                  <a:xfrm>
                    <a:off x="0" y="0"/>
                    <a:ext cx="2052955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38ABC6" w14:textId="77777777" w:rsidR="00E5245F" w:rsidRDefault="00E5245F" w:rsidP="00E5245F">
    <w:pPr>
      <w:pStyle w:val="Header"/>
    </w:pPr>
  </w:p>
  <w:p w14:paraId="1E2824EF" w14:textId="77777777" w:rsidR="00F34FEC" w:rsidRDefault="00F34F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3EC5" w14:textId="77777777" w:rsidR="00E8619D" w:rsidRDefault="00E86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8C6"/>
    <w:multiLevelType w:val="hybridMultilevel"/>
    <w:tmpl w:val="2146E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16FBD"/>
    <w:multiLevelType w:val="hybridMultilevel"/>
    <w:tmpl w:val="099C0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C26F1"/>
    <w:multiLevelType w:val="hybridMultilevel"/>
    <w:tmpl w:val="D3808D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98581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5139">
    <w:abstractNumId w:val="1"/>
  </w:num>
  <w:num w:numId="2" w16cid:durableId="285082349">
    <w:abstractNumId w:val="0"/>
  </w:num>
  <w:num w:numId="3" w16cid:durableId="2053530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8"/>
    <w:rsid w:val="000141FA"/>
    <w:rsid w:val="00017F1D"/>
    <w:rsid w:val="00034C44"/>
    <w:rsid w:val="00035B67"/>
    <w:rsid w:val="00041EFB"/>
    <w:rsid w:val="000463E5"/>
    <w:rsid w:val="000517A4"/>
    <w:rsid w:val="00053097"/>
    <w:rsid w:val="00064F13"/>
    <w:rsid w:val="000654C8"/>
    <w:rsid w:val="000B7178"/>
    <w:rsid w:val="000C29AE"/>
    <w:rsid w:val="000D2C29"/>
    <w:rsid w:val="000E0E77"/>
    <w:rsid w:val="000E4FF6"/>
    <w:rsid w:val="000F2E2B"/>
    <w:rsid w:val="00112723"/>
    <w:rsid w:val="001566B7"/>
    <w:rsid w:val="001925E7"/>
    <w:rsid w:val="001A0261"/>
    <w:rsid w:val="001A3B65"/>
    <w:rsid w:val="001B7749"/>
    <w:rsid w:val="001C16FC"/>
    <w:rsid w:val="001C2200"/>
    <w:rsid w:val="001C262E"/>
    <w:rsid w:val="001C6B5B"/>
    <w:rsid w:val="001D0448"/>
    <w:rsid w:val="001F72AA"/>
    <w:rsid w:val="0020486A"/>
    <w:rsid w:val="00207582"/>
    <w:rsid w:val="0021436D"/>
    <w:rsid w:val="00216E2D"/>
    <w:rsid w:val="00240BF5"/>
    <w:rsid w:val="0025693E"/>
    <w:rsid w:val="00260AA5"/>
    <w:rsid w:val="002657B3"/>
    <w:rsid w:val="00276C4A"/>
    <w:rsid w:val="002807B7"/>
    <w:rsid w:val="00292845"/>
    <w:rsid w:val="002A5C74"/>
    <w:rsid w:val="002B04FE"/>
    <w:rsid w:val="002B1E37"/>
    <w:rsid w:val="002C32C3"/>
    <w:rsid w:val="002C7B82"/>
    <w:rsid w:val="002D403F"/>
    <w:rsid w:val="002E22A7"/>
    <w:rsid w:val="002F06B8"/>
    <w:rsid w:val="002F4839"/>
    <w:rsid w:val="00302AFD"/>
    <w:rsid w:val="00303027"/>
    <w:rsid w:val="00311E38"/>
    <w:rsid w:val="00320FEE"/>
    <w:rsid w:val="00326FCF"/>
    <w:rsid w:val="00345A6A"/>
    <w:rsid w:val="00355889"/>
    <w:rsid w:val="00364384"/>
    <w:rsid w:val="00372FB5"/>
    <w:rsid w:val="00375C5E"/>
    <w:rsid w:val="003766E5"/>
    <w:rsid w:val="00376B24"/>
    <w:rsid w:val="00383128"/>
    <w:rsid w:val="00387F2E"/>
    <w:rsid w:val="00390CE1"/>
    <w:rsid w:val="003979DF"/>
    <w:rsid w:val="003C53CC"/>
    <w:rsid w:val="003C66CB"/>
    <w:rsid w:val="003E51B7"/>
    <w:rsid w:val="003E6169"/>
    <w:rsid w:val="003F0552"/>
    <w:rsid w:val="00406507"/>
    <w:rsid w:val="00416348"/>
    <w:rsid w:val="00452118"/>
    <w:rsid w:val="004610C8"/>
    <w:rsid w:val="00476A6B"/>
    <w:rsid w:val="00493385"/>
    <w:rsid w:val="004A2168"/>
    <w:rsid w:val="004B5F9C"/>
    <w:rsid w:val="004C4BDC"/>
    <w:rsid w:val="005143EE"/>
    <w:rsid w:val="00541D61"/>
    <w:rsid w:val="005449FB"/>
    <w:rsid w:val="00560CA6"/>
    <w:rsid w:val="005764C7"/>
    <w:rsid w:val="005855ED"/>
    <w:rsid w:val="005A53CA"/>
    <w:rsid w:val="00602706"/>
    <w:rsid w:val="00604B31"/>
    <w:rsid w:val="006426CB"/>
    <w:rsid w:val="0064393A"/>
    <w:rsid w:val="0065169D"/>
    <w:rsid w:val="00655110"/>
    <w:rsid w:val="0066178A"/>
    <w:rsid w:val="00662C82"/>
    <w:rsid w:val="006663A8"/>
    <w:rsid w:val="006703C2"/>
    <w:rsid w:val="006831A9"/>
    <w:rsid w:val="0069654A"/>
    <w:rsid w:val="006A7922"/>
    <w:rsid w:val="006C1E3F"/>
    <w:rsid w:val="006C5DD9"/>
    <w:rsid w:val="006C7F48"/>
    <w:rsid w:val="006D490C"/>
    <w:rsid w:val="006D61AF"/>
    <w:rsid w:val="006D679D"/>
    <w:rsid w:val="006E7320"/>
    <w:rsid w:val="006F4382"/>
    <w:rsid w:val="00721A86"/>
    <w:rsid w:val="00727C35"/>
    <w:rsid w:val="00753C5E"/>
    <w:rsid w:val="007554B0"/>
    <w:rsid w:val="00756176"/>
    <w:rsid w:val="00773FF4"/>
    <w:rsid w:val="00776804"/>
    <w:rsid w:val="00786FCF"/>
    <w:rsid w:val="0078726A"/>
    <w:rsid w:val="007B145A"/>
    <w:rsid w:val="007D4793"/>
    <w:rsid w:val="007E3297"/>
    <w:rsid w:val="007F2C16"/>
    <w:rsid w:val="00813802"/>
    <w:rsid w:val="00833A8F"/>
    <w:rsid w:val="008532E4"/>
    <w:rsid w:val="008557EA"/>
    <w:rsid w:val="008638E5"/>
    <w:rsid w:val="008D5ECC"/>
    <w:rsid w:val="008F0B57"/>
    <w:rsid w:val="009419C3"/>
    <w:rsid w:val="00951DCE"/>
    <w:rsid w:val="00953328"/>
    <w:rsid w:val="00971B73"/>
    <w:rsid w:val="0098735E"/>
    <w:rsid w:val="009A09CB"/>
    <w:rsid w:val="009B4327"/>
    <w:rsid w:val="009C40EA"/>
    <w:rsid w:val="009D7B81"/>
    <w:rsid w:val="009E2C47"/>
    <w:rsid w:val="009E3F6A"/>
    <w:rsid w:val="009E717F"/>
    <w:rsid w:val="009F4949"/>
    <w:rsid w:val="00A019AF"/>
    <w:rsid w:val="00A1029C"/>
    <w:rsid w:val="00A122F1"/>
    <w:rsid w:val="00A13B6C"/>
    <w:rsid w:val="00A13D0A"/>
    <w:rsid w:val="00A2428C"/>
    <w:rsid w:val="00A47127"/>
    <w:rsid w:val="00A522F6"/>
    <w:rsid w:val="00A55A9F"/>
    <w:rsid w:val="00A71A83"/>
    <w:rsid w:val="00A76EF4"/>
    <w:rsid w:val="00A81DAA"/>
    <w:rsid w:val="00AA455D"/>
    <w:rsid w:val="00AC0A6C"/>
    <w:rsid w:val="00AD4B38"/>
    <w:rsid w:val="00AF1B22"/>
    <w:rsid w:val="00AF46B9"/>
    <w:rsid w:val="00B5113A"/>
    <w:rsid w:val="00B60C38"/>
    <w:rsid w:val="00BA1010"/>
    <w:rsid w:val="00BC01B7"/>
    <w:rsid w:val="00BF1898"/>
    <w:rsid w:val="00BF3DA6"/>
    <w:rsid w:val="00BF481F"/>
    <w:rsid w:val="00BF685B"/>
    <w:rsid w:val="00C22064"/>
    <w:rsid w:val="00C23163"/>
    <w:rsid w:val="00C51181"/>
    <w:rsid w:val="00C71B0C"/>
    <w:rsid w:val="00C72199"/>
    <w:rsid w:val="00CB1466"/>
    <w:rsid w:val="00CB4131"/>
    <w:rsid w:val="00CB67B5"/>
    <w:rsid w:val="00CC00FD"/>
    <w:rsid w:val="00CD4F7B"/>
    <w:rsid w:val="00CE330A"/>
    <w:rsid w:val="00CF231A"/>
    <w:rsid w:val="00D06415"/>
    <w:rsid w:val="00D13F71"/>
    <w:rsid w:val="00DA7C30"/>
    <w:rsid w:val="00DC125B"/>
    <w:rsid w:val="00DC2B59"/>
    <w:rsid w:val="00DC40D1"/>
    <w:rsid w:val="00DD4ADC"/>
    <w:rsid w:val="00DE0190"/>
    <w:rsid w:val="00E02FA6"/>
    <w:rsid w:val="00E04DAA"/>
    <w:rsid w:val="00E13C60"/>
    <w:rsid w:val="00E5245F"/>
    <w:rsid w:val="00E6418F"/>
    <w:rsid w:val="00E6447E"/>
    <w:rsid w:val="00E66B21"/>
    <w:rsid w:val="00E75352"/>
    <w:rsid w:val="00E8619D"/>
    <w:rsid w:val="00EA0C0F"/>
    <w:rsid w:val="00EA11C6"/>
    <w:rsid w:val="00EB2CC2"/>
    <w:rsid w:val="00EF7173"/>
    <w:rsid w:val="00F004EC"/>
    <w:rsid w:val="00F15559"/>
    <w:rsid w:val="00F174F0"/>
    <w:rsid w:val="00F26AFC"/>
    <w:rsid w:val="00F27B2B"/>
    <w:rsid w:val="00F34786"/>
    <w:rsid w:val="00F34FEC"/>
    <w:rsid w:val="00F4080B"/>
    <w:rsid w:val="00F435BA"/>
    <w:rsid w:val="00F45CE9"/>
    <w:rsid w:val="00F50269"/>
    <w:rsid w:val="00F52FAC"/>
    <w:rsid w:val="00F57DF5"/>
    <w:rsid w:val="00FA0B12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A6797"/>
  <w15:docId w15:val="{E4FAB797-FFF1-4C7A-9CD0-DF8ACF0D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6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5B"/>
  </w:style>
  <w:style w:type="paragraph" w:styleId="Footer">
    <w:name w:val="footer"/>
    <w:basedOn w:val="Normal"/>
    <w:link w:val="FooterChar"/>
    <w:uiPriority w:val="99"/>
    <w:unhideWhenUsed/>
    <w:rsid w:val="00BF6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5B"/>
  </w:style>
  <w:style w:type="paragraph" w:styleId="ListParagraph">
    <w:name w:val="List Paragraph"/>
    <w:basedOn w:val="Normal"/>
    <w:uiPriority w:val="34"/>
    <w:qFormat/>
    <w:rsid w:val="000F2E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4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ber@lamesachamb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amber@lamesachambe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b\OneDrive\Document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44</TotalTime>
  <Pages>1</Pages>
  <Words>250</Words>
  <Characters>2063</Characters>
  <Application>Microsoft Office Word</Application>
  <DocSecurity>0</DocSecurity>
  <Lines>158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La Mesa Chamber</cp:lastModifiedBy>
  <cp:revision>2</cp:revision>
  <cp:lastPrinted>2026-06-16T21:59:00Z</cp:lastPrinted>
  <dcterms:created xsi:type="dcterms:W3CDTF">2026-06-16T22:43:00Z</dcterms:created>
  <dcterms:modified xsi:type="dcterms:W3CDTF">2026-06-16T22:43:00Z</dcterms:modified>
</cp:coreProperties>
</file>